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AA" w:rsidRDefault="00AE52E9" w:rsidP="00AE52E9">
      <w:pPr>
        <w:rPr>
          <w:sz w:val="28"/>
          <w:szCs w:val="28"/>
        </w:rPr>
      </w:pPr>
      <w:r w:rsidRPr="001C0243">
        <w:rPr>
          <w:b/>
          <w:sz w:val="28"/>
          <w:szCs w:val="28"/>
        </w:rPr>
        <w:t xml:space="preserve">                             </w:t>
      </w:r>
      <w:r w:rsidRPr="001C0243">
        <w:rPr>
          <w:sz w:val="28"/>
          <w:szCs w:val="28"/>
        </w:rPr>
        <w:t xml:space="preserve">   </w:t>
      </w:r>
    </w:p>
    <w:p w:rsidR="00703479" w:rsidRPr="0014691C" w:rsidRDefault="00703479" w:rsidP="00703479">
      <w:pPr>
        <w:rPr>
          <w:b/>
          <w:lang w:val="en-US"/>
        </w:rPr>
      </w:pPr>
      <w:r>
        <w:rPr>
          <w:b/>
        </w:rPr>
        <w:t xml:space="preserve">        </w:t>
      </w:r>
      <w:r>
        <w:rPr>
          <w:b/>
          <w:lang w:val="en-US"/>
        </w:rPr>
        <w:t xml:space="preserve">     </w:t>
      </w:r>
      <w:r>
        <w:rPr>
          <w:b/>
        </w:rPr>
        <w:t xml:space="preserve"> НАРОДНО ЧИТАЛИЩЕ</w:t>
      </w:r>
      <w:r w:rsidRPr="00DE5B0F">
        <w:rPr>
          <w:b/>
        </w:rPr>
        <w:t xml:space="preserve"> </w:t>
      </w:r>
      <w:r>
        <w:rPr>
          <w:b/>
        </w:rPr>
        <w:t>„П.Р.СЛАВЕЙКОВ</w:t>
      </w:r>
      <w:r w:rsidRPr="00DE5B0F">
        <w:rPr>
          <w:b/>
        </w:rPr>
        <w:t>1903</w:t>
      </w:r>
      <w:r>
        <w:rPr>
          <w:b/>
        </w:rPr>
        <w:t xml:space="preserve">”с.ДОБРИ </w:t>
      </w:r>
      <w:r w:rsidRPr="00DE5B0F">
        <w:rPr>
          <w:b/>
        </w:rPr>
        <w:t>ДЯЛ</w:t>
      </w:r>
      <w:r>
        <w:rPr>
          <w:b/>
        </w:rPr>
        <w:t xml:space="preserve">  </w:t>
      </w:r>
    </w:p>
    <w:p w:rsidR="00703479" w:rsidRDefault="00703479" w:rsidP="00703479">
      <w:pPr>
        <w:pStyle w:val="5"/>
        <w:rPr>
          <w:b/>
        </w:rPr>
      </w:pPr>
      <w:r>
        <w:rPr>
          <w:b/>
        </w:rPr>
        <w:t xml:space="preserve">                  </w:t>
      </w:r>
      <w:r>
        <w:rPr>
          <w:b/>
          <w:lang w:val="en-US"/>
        </w:rPr>
        <w:t xml:space="preserve">    </w:t>
      </w:r>
      <w:r>
        <w:rPr>
          <w:b/>
        </w:rPr>
        <w:t xml:space="preserve">    ПК 5149,ул.”Възраждане”№1 </w:t>
      </w:r>
      <w:r>
        <w:rPr>
          <w:b/>
          <w:lang w:val="en-US"/>
        </w:rPr>
        <w:t>GSM</w:t>
      </w:r>
      <w:r>
        <w:rPr>
          <w:b/>
        </w:rPr>
        <w:t>: 0884 992 524</w:t>
      </w:r>
    </w:p>
    <w:p w:rsidR="00703479" w:rsidRDefault="00703479" w:rsidP="00703479">
      <w:r>
        <w:rPr>
          <w:b/>
          <w:sz w:val="28"/>
          <w:szCs w:val="28"/>
          <w:lang w:val="en-US"/>
        </w:rPr>
        <w:t xml:space="preserve">                                </w:t>
      </w:r>
      <w:hyperlink r:id="rId5" w:history="1">
        <w:r w:rsidR="00947BD4" w:rsidRPr="005823CE">
          <w:rPr>
            <w:rStyle w:val="a4"/>
            <w:b/>
            <w:sz w:val="28"/>
            <w:szCs w:val="28"/>
            <w:lang w:val="en-US"/>
          </w:rPr>
          <w:t>e-mail-Slaveiko</w:t>
        </w:r>
        <w:r w:rsidR="00D5355B">
          <w:rPr>
            <w:rStyle w:val="a4"/>
            <w:b/>
            <w:sz w:val="28"/>
            <w:szCs w:val="28"/>
            <w:lang w:val="en-US"/>
          </w:rPr>
          <w:t>v</w:t>
        </w:r>
        <w:r w:rsidR="00947BD4" w:rsidRPr="005823CE">
          <w:rPr>
            <w:rStyle w:val="a4"/>
            <w:b/>
            <w:sz w:val="28"/>
            <w:szCs w:val="28"/>
            <w:lang w:val="en-US"/>
          </w:rPr>
          <w:t>_1903@abv.bg</w:t>
        </w:r>
      </w:hyperlink>
    </w:p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>
      <w:pPr>
        <w:rPr>
          <w:b/>
          <w:sz w:val="28"/>
          <w:szCs w:val="28"/>
          <w:lang w:val="en-US"/>
        </w:rPr>
      </w:pPr>
    </w:p>
    <w:p w:rsidR="00703479" w:rsidRDefault="00703479" w:rsidP="00703479">
      <w:pPr>
        <w:rPr>
          <w:b/>
          <w:sz w:val="28"/>
          <w:szCs w:val="28"/>
          <w:lang w:val="en-US"/>
        </w:rPr>
      </w:pPr>
    </w:p>
    <w:p w:rsidR="00703479" w:rsidRPr="00FF2907" w:rsidRDefault="00703479" w:rsidP="00703479">
      <w:pPr>
        <w:jc w:val="center"/>
        <w:rPr>
          <w:rFonts w:ascii="Informal Roman" w:hAnsi="Informal Roman"/>
          <w:b/>
          <w:sz w:val="96"/>
          <w:szCs w:val="96"/>
        </w:rPr>
      </w:pPr>
      <w:r w:rsidRPr="00FF2907">
        <w:rPr>
          <w:rFonts w:ascii="Mistral" w:hAnsi="Mistral"/>
          <w:i/>
          <w:sz w:val="72"/>
          <w:szCs w:val="72"/>
        </w:rPr>
        <w:t xml:space="preserve">ПРАЗНИЧЕН  КУЛТУРЕН  КАЛЕНДАР                                                                                                 </w:t>
      </w:r>
      <w:r w:rsidR="00FF2907" w:rsidRPr="00FF2907">
        <w:rPr>
          <w:rFonts w:ascii="Mistral" w:hAnsi="Mistral"/>
          <w:i/>
          <w:sz w:val="72"/>
          <w:szCs w:val="72"/>
        </w:rPr>
        <w:t xml:space="preserve">                            </w:t>
      </w:r>
      <w:r w:rsidR="00FF2907" w:rsidRPr="00FF2907">
        <w:rPr>
          <w:rFonts w:ascii="Informal Roman" w:hAnsi="Informal Roman"/>
          <w:b/>
          <w:sz w:val="96"/>
          <w:szCs w:val="96"/>
        </w:rPr>
        <w:t>20</w:t>
      </w:r>
      <w:proofErr w:type="spellStart"/>
      <w:r w:rsidR="00FF2907" w:rsidRPr="00FF2907">
        <w:rPr>
          <w:rFonts w:ascii="Informal Roman" w:hAnsi="Informal Roman"/>
          <w:b/>
          <w:sz w:val="96"/>
          <w:szCs w:val="96"/>
          <w:lang w:val="en-US"/>
        </w:rPr>
        <w:t>20</w:t>
      </w:r>
      <w:proofErr w:type="spellEnd"/>
      <w:r w:rsidRPr="00FF2907">
        <w:rPr>
          <w:rFonts w:ascii="Mistral" w:hAnsi="Mistral"/>
          <w:b/>
          <w:sz w:val="96"/>
          <w:szCs w:val="96"/>
        </w:rPr>
        <w:t>г</w:t>
      </w:r>
      <w:r w:rsidRPr="00FF2907">
        <w:rPr>
          <w:rFonts w:ascii="Informal Roman" w:hAnsi="Informal Roman"/>
          <w:b/>
          <w:sz w:val="96"/>
          <w:szCs w:val="96"/>
        </w:rPr>
        <w:t>.</w:t>
      </w:r>
    </w:p>
    <w:p w:rsidR="00703479" w:rsidRPr="00FF2907" w:rsidRDefault="00703479" w:rsidP="00703479">
      <w:pPr>
        <w:rPr>
          <w:rFonts w:ascii="Mistral" w:hAnsi="Mistral"/>
          <w:b/>
          <w:sz w:val="52"/>
          <w:szCs w:val="52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703479" w:rsidRDefault="002356C2" w:rsidP="0070347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ЯНУАРИ</w:t>
      </w:r>
    </w:p>
    <w:p w:rsidR="00703479" w:rsidRDefault="00703479" w:rsidP="00703479">
      <w:pPr>
        <w:jc w:val="center"/>
        <w:rPr>
          <w:b/>
          <w:sz w:val="32"/>
          <w:szCs w:val="32"/>
          <w:u w:val="single"/>
        </w:rPr>
      </w:pPr>
    </w:p>
    <w:p w:rsidR="002356C2" w:rsidRPr="00947BD4" w:rsidRDefault="00703479" w:rsidP="002356C2">
      <w:pPr>
        <w:pStyle w:val="a5"/>
        <w:numPr>
          <w:ilvl w:val="0"/>
          <w:numId w:val="2"/>
        </w:numPr>
        <w:rPr>
          <w:b/>
          <w:sz w:val="32"/>
          <w:szCs w:val="32"/>
        </w:rPr>
      </w:pPr>
      <w:proofErr w:type="spellStart"/>
      <w:r w:rsidRPr="002356C2">
        <w:rPr>
          <w:sz w:val="32"/>
          <w:szCs w:val="32"/>
        </w:rPr>
        <w:t>Бабинден</w:t>
      </w:r>
      <w:proofErr w:type="spellEnd"/>
      <w:r w:rsidRPr="002356C2">
        <w:rPr>
          <w:sz w:val="32"/>
          <w:szCs w:val="32"/>
        </w:rPr>
        <w:t xml:space="preserve"> - отбелязване на деня на родилната помощ с </w:t>
      </w:r>
      <w:r w:rsidR="00FF2907">
        <w:rPr>
          <w:sz w:val="32"/>
          <w:szCs w:val="32"/>
        </w:rPr>
        <w:t>поздрав към първото бебе за 20</w:t>
      </w:r>
      <w:proofErr w:type="spellStart"/>
      <w:r w:rsidR="00FF2907">
        <w:rPr>
          <w:sz w:val="32"/>
          <w:szCs w:val="32"/>
          <w:lang w:val="en-US"/>
        </w:rPr>
        <w:t>20</w:t>
      </w:r>
      <w:proofErr w:type="spellEnd"/>
      <w:r w:rsidRPr="002356C2">
        <w:rPr>
          <w:sz w:val="32"/>
          <w:szCs w:val="32"/>
        </w:rPr>
        <w:t xml:space="preserve">г.Възпроизвеждането на традицията:”Къпане на бабите”.                                                                           </w:t>
      </w:r>
      <w:r w:rsidR="00FF2907">
        <w:rPr>
          <w:b/>
          <w:sz w:val="32"/>
          <w:szCs w:val="32"/>
        </w:rPr>
        <w:t>Срок:12</w:t>
      </w:r>
      <w:r w:rsidRPr="00947BD4">
        <w:rPr>
          <w:b/>
          <w:sz w:val="32"/>
          <w:szCs w:val="32"/>
        </w:rPr>
        <w:t>.01.2019г.</w:t>
      </w:r>
    </w:p>
    <w:p w:rsidR="002356C2" w:rsidRDefault="002356C2" w:rsidP="00703479">
      <w:pPr>
        <w:rPr>
          <w:sz w:val="32"/>
          <w:szCs w:val="32"/>
        </w:rPr>
      </w:pPr>
    </w:p>
    <w:p w:rsidR="002356C2" w:rsidRDefault="002356C2" w:rsidP="002356C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ФЕВРУАРИ</w:t>
      </w:r>
    </w:p>
    <w:p w:rsidR="002356C2" w:rsidRDefault="002356C2" w:rsidP="002356C2">
      <w:pPr>
        <w:jc w:val="center"/>
        <w:rPr>
          <w:b/>
          <w:sz w:val="32"/>
          <w:szCs w:val="32"/>
          <w:u w:val="single"/>
        </w:rPr>
      </w:pPr>
    </w:p>
    <w:p w:rsidR="00570075" w:rsidRDefault="002356C2" w:rsidP="002356C2">
      <w:pPr>
        <w:pStyle w:val="a5"/>
        <w:numPr>
          <w:ilvl w:val="0"/>
          <w:numId w:val="2"/>
        </w:numPr>
        <w:rPr>
          <w:sz w:val="32"/>
          <w:szCs w:val="32"/>
        </w:rPr>
      </w:pPr>
      <w:r w:rsidRPr="002356C2">
        <w:rPr>
          <w:sz w:val="32"/>
          <w:szCs w:val="32"/>
        </w:rPr>
        <w:t>„Трифон Зарезан” – общоселски празник с традиционно зарязване на лозята и конкурс за най-хубаво</w:t>
      </w:r>
      <w:r w:rsidR="00570075">
        <w:rPr>
          <w:sz w:val="32"/>
          <w:szCs w:val="32"/>
        </w:rPr>
        <w:t xml:space="preserve"> </w:t>
      </w:r>
      <w:proofErr w:type="spellStart"/>
      <w:r w:rsidR="00570075">
        <w:rPr>
          <w:sz w:val="32"/>
          <w:szCs w:val="32"/>
        </w:rPr>
        <w:t>добридялско</w:t>
      </w:r>
      <w:proofErr w:type="spellEnd"/>
      <w:r w:rsidR="00570075">
        <w:rPr>
          <w:sz w:val="32"/>
          <w:szCs w:val="32"/>
        </w:rPr>
        <w:t xml:space="preserve"> </w:t>
      </w:r>
      <w:r w:rsidRPr="002356C2">
        <w:rPr>
          <w:sz w:val="32"/>
          <w:szCs w:val="32"/>
        </w:rPr>
        <w:t xml:space="preserve"> вино.</w:t>
      </w:r>
    </w:p>
    <w:p w:rsidR="002356C2" w:rsidRPr="00947BD4" w:rsidRDefault="00570075" w:rsidP="00570075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2356C2" w:rsidRPr="00570075">
        <w:rPr>
          <w:sz w:val="32"/>
          <w:szCs w:val="32"/>
        </w:rPr>
        <w:t xml:space="preserve"> </w:t>
      </w:r>
      <w:r w:rsidR="002356C2" w:rsidRPr="00947BD4">
        <w:rPr>
          <w:b/>
          <w:sz w:val="32"/>
          <w:szCs w:val="32"/>
        </w:rPr>
        <w:t>Срок:14.02.2019г.</w:t>
      </w:r>
    </w:p>
    <w:p w:rsidR="002356C2" w:rsidRDefault="002356C2" w:rsidP="002356C2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Изгот</w:t>
      </w:r>
      <w:r w:rsidR="00FF2907">
        <w:rPr>
          <w:sz w:val="32"/>
          <w:szCs w:val="32"/>
        </w:rPr>
        <w:t>вяне на витрина,посветена на 14</w:t>
      </w:r>
      <w:r w:rsidR="00FF2907">
        <w:rPr>
          <w:sz w:val="32"/>
          <w:szCs w:val="32"/>
          <w:lang w:val="en-US"/>
        </w:rPr>
        <w:t>7</w:t>
      </w:r>
      <w:r>
        <w:rPr>
          <w:sz w:val="32"/>
          <w:szCs w:val="32"/>
        </w:rPr>
        <w:t xml:space="preserve">г.от обесването на Васил Левски.                                                                                              </w:t>
      </w:r>
      <w:r w:rsidRPr="00947BD4">
        <w:rPr>
          <w:b/>
          <w:sz w:val="32"/>
          <w:szCs w:val="32"/>
        </w:rPr>
        <w:t>Срок:19.02.2019г.</w:t>
      </w:r>
    </w:p>
    <w:p w:rsidR="002356C2" w:rsidRDefault="002356C2" w:rsidP="002356C2">
      <w:pPr>
        <w:jc w:val="center"/>
        <w:rPr>
          <w:b/>
          <w:sz w:val="32"/>
          <w:szCs w:val="32"/>
          <w:u w:val="single"/>
        </w:rPr>
      </w:pPr>
      <w:r w:rsidRPr="002356C2">
        <w:rPr>
          <w:b/>
          <w:sz w:val="32"/>
          <w:szCs w:val="32"/>
          <w:u w:val="single"/>
        </w:rPr>
        <w:t xml:space="preserve">МАРТ  </w:t>
      </w:r>
    </w:p>
    <w:p w:rsidR="002356C2" w:rsidRPr="002356C2" w:rsidRDefault="002356C2" w:rsidP="002356C2">
      <w:pPr>
        <w:jc w:val="center"/>
        <w:rPr>
          <w:b/>
          <w:sz w:val="32"/>
          <w:szCs w:val="32"/>
          <w:u w:val="single"/>
        </w:rPr>
      </w:pPr>
      <w:r w:rsidRPr="002356C2">
        <w:rPr>
          <w:b/>
          <w:sz w:val="32"/>
          <w:szCs w:val="32"/>
          <w:u w:val="single"/>
        </w:rPr>
        <w:t xml:space="preserve">                                                  </w:t>
      </w:r>
      <w:r>
        <w:rPr>
          <w:b/>
          <w:sz w:val="32"/>
          <w:szCs w:val="32"/>
          <w:u w:val="single"/>
        </w:rPr>
        <w:t xml:space="preserve">            </w:t>
      </w:r>
    </w:p>
    <w:p w:rsidR="00570075" w:rsidRPr="00947BD4" w:rsidRDefault="002356C2" w:rsidP="00570075">
      <w:pPr>
        <w:pStyle w:val="a5"/>
        <w:numPr>
          <w:ilvl w:val="0"/>
          <w:numId w:val="6"/>
        </w:numPr>
        <w:rPr>
          <w:b/>
          <w:sz w:val="32"/>
          <w:szCs w:val="32"/>
          <w:u w:val="single"/>
        </w:rPr>
      </w:pPr>
      <w:r w:rsidRPr="00570075">
        <w:rPr>
          <w:sz w:val="32"/>
          <w:szCs w:val="32"/>
        </w:rPr>
        <w:t>Отбелязване деня на самодееца с изготвяне на витрина със снимки и грамоти от участията на самодейните състави към читалището.</w:t>
      </w:r>
      <w:r w:rsidR="00570075">
        <w:rPr>
          <w:sz w:val="32"/>
          <w:szCs w:val="32"/>
        </w:rPr>
        <w:t xml:space="preserve">Баба Марта – закичване на децата с ръчно изработени мартеници.                                                                                 </w:t>
      </w:r>
      <w:r w:rsidR="00570075" w:rsidRPr="00947BD4">
        <w:rPr>
          <w:b/>
          <w:sz w:val="32"/>
          <w:szCs w:val="32"/>
        </w:rPr>
        <w:t>Срок:01.03.2019г.</w:t>
      </w:r>
    </w:p>
    <w:p w:rsidR="00570075" w:rsidRPr="00947BD4" w:rsidRDefault="00570075" w:rsidP="00570075">
      <w:pPr>
        <w:pStyle w:val="a5"/>
        <w:numPr>
          <w:ilvl w:val="0"/>
          <w:numId w:val="6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Тържествено отбелязване на Националния празник.                                                </w:t>
      </w:r>
      <w:r w:rsidRPr="00947BD4">
        <w:rPr>
          <w:b/>
          <w:sz w:val="32"/>
          <w:szCs w:val="32"/>
        </w:rPr>
        <w:t>Срок:03.03.2019г.</w:t>
      </w:r>
    </w:p>
    <w:p w:rsidR="00570075" w:rsidRPr="00570075" w:rsidRDefault="00570075" w:rsidP="00570075">
      <w:pPr>
        <w:pStyle w:val="a5"/>
        <w:numPr>
          <w:ilvl w:val="0"/>
          <w:numId w:val="6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Тържество за Първа пролет и представяне на нова хумористична постановка на местния театрален състав.                                                            </w:t>
      </w:r>
      <w:r w:rsidRPr="00947BD4">
        <w:rPr>
          <w:b/>
          <w:sz w:val="32"/>
          <w:szCs w:val="32"/>
        </w:rPr>
        <w:t>Срок:24.03.2019г.</w:t>
      </w:r>
    </w:p>
    <w:p w:rsidR="00570075" w:rsidRDefault="00570075" w:rsidP="00570075">
      <w:pPr>
        <w:pStyle w:val="a5"/>
        <w:jc w:val="center"/>
        <w:rPr>
          <w:b/>
          <w:sz w:val="32"/>
          <w:szCs w:val="32"/>
          <w:u w:val="single"/>
        </w:rPr>
      </w:pPr>
    </w:p>
    <w:p w:rsidR="00570075" w:rsidRDefault="00570075" w:rsidP="00570075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АПРИЛ</w:t>
      </w:r>
    </w:p>
    <w:p w:rsidR="00570075" w:rsidRDefault="00570075" w:rsidP="00664F45">
      <w:pPr>
        <w:rPr>
          <w:b/>
          <w:sz w:val="32"/>
          <w:szCs w:val="32"/>
          <w:u w:val="single"/>
        </w:rPr>
      </w:pPr>
    </w:p>
    <w:p w:rsidR="00FF2907" w:rsidRPr="00FF2907" w:rsidRDefault="00664F45" w:rsidP="00FF2907">
      <w:pPr>
        <w:pStyle w:val="a5"/>
        <w:numPr>
          <w:ilvl w:val="0"/>
          <w:numId w:val="9"/>
        </w:numPr>
        <w:rPr>
          <w:sz w:val="32"/>
          <w:szCs w:val="32"/>
        </w:rPr>
      </w:pPr>
      <w:r w:rsidRPr="00664F45">
        <w:rPr>
          <w:sz w:val="32"/>
          <w:szCs w:val="32"/>
        </w:rPr>
        <w:t>Лазаров ден в село Добри дял</w:t>
      </w:r>
      <w:r>
        <w:rPr>
          <w:sz w:val="32"/>
          <w:szCs w:val="32"/>
        </w:rPr>
        <w:t xml:space="preserve">.                                                                                    </w:t>
      </w:r>
      <w:r w:rsidR="00FF2907">
        <w:rPr>
          <w:b/>
          <w:sz w:val="32"/>
          <w:szCs w:val="32"/>
        </w:rPr>
        <w:t>Срок:</w:t>
      </w:r>
      <w:r w:rsidR="00FF2907">
        <w:rPr>
          <w:b/>
          <w:sz w:val="32"/>
          <w:szCs w:val="32"/>
          <w:lang w:val="en-US"/>
        </w:rPr>
        <w:t>1</w:t>
      </w:r>
      <w:r w:rsidRPr="00947BD4">
        <w:rPr>
          <w:b/>
          <w:sz w:val="32"/>
          <w:szCs w:val="32"/>
        </w:rPr>
        <w:t>1.04.2019г.</w:t>
      </w:r>
    </w:p>
    <w:p w:rsidR="00FF2907" w:rsidRPr="00FF2907" w:rsidRDefault="00FF2907" w:rsidP="00FF2907">
      <w:pPr>
        <w:pStyle w:val="a5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О</w:t>
      </w:r>
      <w:r w:rsidR="00664F45" w:rsidRPr="00FF2907">
        <w:rPr>
          <w:sz w:val="32"/>
          <w:szCs w:val="32"/>
        </w:rPr>
        <w:t xml:space="preserve">рганизиране на състезателни игри за децата на третия ден на Великден.                                                                                                          </w:t>
      </w:r>
      <w:r>
        <w:rPr>
          <w:b/>
          <w:sz w:val="32"/>
          <w:szCs w:val="32"/>
        </w:rPr>
        <w:t>Срок:20</w:t>
      </w:r>
      <w:r w:rsidR="00664F45" w:rsidRPr="00FF2907">
        <w:rPr>
          <w:b/>
          <w:sz w:val="32"/>
          <w:szCs w:val="32"/>
        </w:rPr>
        <w:t>.04.2019г</w:t>
      </w:r>
    </w:p>
    <w:p w:rsidR="00664F45" w:rsidRPr="00FF2907" w:rsidRDefault="00FF2907" w:rsidP="00FF2907">
      <w:pPr>
        <w:pStyle w:val="a5"/>
        <w:numPr>
          <w:ilvl w:val="0"/>
          <w:numId w:val="9"/>
        </w:numPr>
        <w:rPr>
          <w:sz w:val="32"/>
          <w:szCs w:val="32"/>
        </w:rPr>
      </w:pPr>
      <w:r w:rsidRPr="00FF2907">
        <w:rPr>
          <w:sz w:val="32"/>
          <w:szCs w:val="32"/>
        </w:rPr>
        <w:t xml:space="preserve"> Отбелязване на Световния ден на книгата и авторското право.                                                                                                                           </w:t>
      </w:r>
      <w:r w:rsidRPr="00FF2907">
        <w:rPr>
          <w:b/>
          <w:sz w:val="32"/>
          <w:szCs w:val="32"/>
        </w:rPr>
        <w:t>Срок:23.04.2019г</w:t>
      </w:r>
      <w:r w:rsidR="00664F45" w:rsidRPr="00FF2907">
        <w:rPr>
          <w:b/>
          <w:sz w:val="32"/>
          <w:szCs w:val="32"/>
        </w:rPr>
        <w:t>.</w:t>
      </w:r>
    </w:p>
    <w:p w:rsidR="00664F45" w:rsidRDefault="00664F45" w:rsidP="00664F45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МАЙ</w:t>
      </w:r>
    </w:p>
    <w:p w:rsidR="00664F45" w:rsidRDefault="00664F45" w:rsidP="00664F45">
      <w:pPr>
        <w:pStyle w:val="a5"/>
        <w:rPr>
          <w:sz w:val="32"/>
          <w:szCs w:val="32"/>
        </w:rPr>
      </w:pPr>
    </w:p>
    <w:p w:rsidR="00664F45" w:rsidRDefault="00664F45" w:rsidP="00664F45">
      <w:pPr>
        <w:pStyle w:val="a5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Участие н</w:t>
      </w:r>
      <w:r w:rsidR="00947BD4">
        <w:rPr>
          <w:sz w:val="32"/>
          <w:szCs w:val="32"/>
        </w:rPr>
        <w:t xml:space="preserve">а певческа група ”Пъстра китка”и танцов състав </w:t>
      </w:r>
      <w:r>
        <w:rPr>
          <w:sz w:val="32"/>
          <w:szCs w:val="32"/>
        </w:rPr>
        <w:t xml:space="preserve">в </w:t>
      </w:r>
      <w:r>
        <w:rPr>
          <w:sz w:val="32"/>
          <w:szCs w:val="32"/>
          <w:lang w:val="en-US"/>
        </w:rPr>
        <w:t>X</w:t>
      </w:r>
      <w:r w:rsidR="00FF2907">
        <w:rPr>
          <w:sz w:val="32"/>
          <w:szCs w:val="32"/>
        </w:rPr>
        <w:t>І</w:t>
      </w:r>
      <w:r>
        <w:rPr>
          <w:sz w:val="32"/>
          <w:szCs w:val="32"/>
        </w:rPr>
        <w:t xml:space="preserve"> Общински преглед </w:t>
      </w:r>
      <w:r w:rsidR="00947BD4">
        <w:rPr>
          <w:sz w:val="32"/>
          <w:szCs w:val="32"/>
        </w:rPr>
        <w:t xml:space="preserve">на песенното самодейно изкуство </w:t>
      </w:r>
      <w:r>
        <w:rPr>
          <w:sz w:val="32"/>
          <w:szCs w:val="32"/>
        </w:rPr>
        <w:t xml:space="preserve">село Драгижево.       </w:t>
      </w:r>
    </w:p>
    <w:p w:rsidR="00664F45" w:rsidRPr="00947BD4" w:rsidRDefault="00664F45" w:rsidP="00664F45">
      <w:pPr>
        <w:pStyle w:val="a5"/>
        <w:numPr>
          <w:ilvl w:val="0"/>
          <w:numId w:val="1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Празнична витрина,посветена на делото на братята Кирил и Методий.                                                                                                               </w:t>
      </w:r>
      <w:r w:rsidRPr="00947BD4">
        <w:rPr>
          <w:b/>
          <w:sz w:val="32"/>
          <w:szCs w:val="32"/>
        </w:rPr>
        <w:t>Срок:24.05.2019г.</w:t>
      </w:r>
    </w:p>
    <w:p w:rsidR="00664F45" w:rsidRDefault="00664F45" w:rsidP="00664F45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ЮНИ</w:t>
      </w:r>
    </w:p>
    <w:p w:rsidR="00664F45" w:rsidRDefault="00664F45" w:rsidP="00664F45">
      <w:pPr>
        <w:pStyle w:val="a5"/>
        <w:jc w:val="center"/>
        <w:rPr>
          <w:b/>
          <w:sz w:val="32"/>
          <w:szCs w:val="32"/>
          <w:u w:val="single"/>
        </w:rPr>
      </w:pPr>
    </w:p>
    <w:p w:rsidR="00664F45" w:rsidRPr="00947BD4" w:rsidRDefault="00247009" w:rsidP="00664F45">
      <w:pPr>
        <w:pStyle w:val="a5"/>
        <w:numPr>
          <w:ilvl w:val="0"/>
          <w:numId w:val="1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Поздрав и организиране на състезателни игри към децата на село Добри дял по повод </w:t>
      </w:r>
      <w:r w:rsidR="00664F45">
        <w:rPr>
          <w:sz w:val="32"/>
          <w:szCs w:val="32"/>
        </w:rPr>
        <w:t>Международен ден на детето</w:t>
      </w:r>
      <w:r>
        <w:rPr>
          <w:sz w:val="32"/>
          <w:szCs w:val="32"/>
        </w:rPr>
        <w:t xml:space="preserve">.                                          </w:t>
      </w:r>
      <w:r w:rsidRPr="00947BD4">
        <w:rPr>
          <w:b/>
          <w:sz w:val="32"/>
          <w:szCs w:val="32"/>
        </w:rPr>
        <w:t>Срок:01.06.2019г.</w:t>
      </w:r>
    </w:p>
    <w:p w:rsidR="00247009" w:rsidRPr="00947BD4" w:rsidRDefault="00247009" w:rsidP="00664F45">
      <w:pPr>
        <w:pStyle w:val="a5"/>
        <w:numPr>
          <w:ilvl w:val="0"/>
          <w:numId w:val="1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„Тържествена заря-проверка” по повод отбелязването на Деня на Ботев и загиналите за свободата на България.                                          </w:t>
      </w:r>
      <w:r w:rsidRPr="00947BD4">
        <w:rPr>
          <w:b/>
          <w:sz w:val="32"/>
          <w:szCs w:val="32"/>
        </w:rPr>
        <w:t>Срок:02.06.2019г.</w:t>
      </w:r>
    </w:p>
    <w:p w:rsidR="00247009" w:rsidRPr="00947BD4" w:rsidRDefault="00FF2907" w:rsidP="00664F45">
      <w:pPr>
        <w:pStyle w:val="a5"/>
        <w:numPr>
          <w:ilvl w:val="0"/>
          <w:numId w:val="1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Участие на </w:t>
      </w:r>
      <w:r w:rsidR="00247009">
        <w:rPr>
          <w:sz w:val="32"/>
          <w:szCs w:val="32"/>
          <w:lang w:val="en-US"/>
        </w:rPr>
        <w:t>X</w:t>
      </w:r>
      <w:r w:rsidR="00247009">
        <w:rPr>
          <w:sz w:val="32"/>
          <w:szCs w:val="32"/>
        </w:rPr>
        <w:t xml:space="preserve"> издание на фестивала „Хайдушка песен” в село Мерданя.                                                                                                                </w:t>
      </w:r>
      <w:r w:rsidR="00247009" w:rsidRPr="00947BD4">
        <w:rPr>
          <w:b/>
          <w:sz w:val="32"/>
          <w:szCs w:val="32"/>
        </w:rPr>
        <w:t>Срок:06.2019г.</w:t>
      </w:r>
    </w:p>
    <w:p w:rsidR="00213975" w:rsidRPr="00947BD4" w:rsidRDefault="00213975" w:rsidP="00947BD4">
      <w:pPr>
        <w:pStyle w:val="a5"/>
        <w:numPr>
          <w:ilvl w:val="0"/>
          <w:numId w:val="13"/>
        </w:numPr>
        <w:rPr>
          <w:b/>
          <w:sz w:val="32"/>
          <w:szCs w:val="32"/>
        </w:rPr>
      </w:pPr>
      <w:r w:rsidRPr="00213975">
        <w:rPr>
          <w:sz w:val="32"/>
          <w:szCs w:val="32"/>
        </w:rPr>
        <w:t xml:space="preserve">Участие в Общински преглед на песенното изкуство в гр.Златарица.                                                                                                                </w:t>
      </w:r>
      <w:r w:rsidR="00947BD4">
        <w:rPr>
          <w:b/>
          <w:sz w:val="32"/>
          <w:szCs w:val="32"/>
        </w:rPr>
        <w:t>С</w:t>
      </w:r>
      <w:r w:rsidRPr="00947BD4">
        <w:rPr>
          <w:b/>
          <w:sz w:val="32"/>
          <w:szCs w:val="32"/>
        </w:rPr>
        <w:t>рок:06.2019г.</w:t>
      </w:r>
    </w:p>
    <w:p w:rsidR="00213975" w:rsidRDefault="00213975" w:rsidP="00213975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ЮЛИ</w:t>
      </w:r>
    </w:p>
    <w:p w:rsidR="00213975" w:rsidRDefault="00213975" w:rsidP="00213975">
      <w:pPr>
        <w:pStyle w:val="a5"/>
        <w:rPr>
          <w:sz w:val="32"/>
          <w:szCs w:val="32"/>
        </w:rPr>
      </w:pPr>
    </w:p>
    <w:p w:rsidR="00213975" w:rsidRDefault="00FF4DAE" w:rsidP="00213975">
      <w:pPr>
        <w:pStyle w:val="a5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І</w:t>
      </w:r>
      <w:r w:rsidR="00FF2907">
        <w:rPr>
          <w:sz w:val="32"/>
          <w:szCs w:val="32"/>
        </w:rPr>
        <w:t>І</w:t>
      </w:r>
      <w:r>
        <w:rPr>
          <w:sz w:val="32"/>
          <w:szCs w:val="32"/>
        </w:rPr>
        <w:t xml:space="preserve">І-ри Регионален преглед „От любов към българското” село Добри дял,на който участниците от региона вземат участие.        </w:t>
      </w:r>
      <w:r w:rsidR="00FF2907">
        <w:rPr>
          <w:b/>
          <w:sz w:val="32"/>
          <w:szCs w:val="32"/>
        </w:rPr>
        <w:t>Срок:11</w:t>
      </w:r>
      <w:r w:rsidRPr="00947BD4">
        <w:rPr>
          <w:b/>
          <w:sz w:val="32"/>
          <w:szCs w:val="32"/>
        </w:rPr>
        <w:t>.07.2019г.</w:t>
      </w:r>
    </w:p>
    <w:p w:rsidR="00FF4DAE" w:rsidRDefault="00FF4DAE" w:rsidP="00FF4DAE">
      <w:pPr>
        <w:pStyle w:val="a5"/>
        <w:jc w:val="center"/>
        <w:rPr>
          <w:b/>
          <w:sz w:val="32"/>
          <w:szCs w:val="32"/>
          <w:u w:val="single"/>
        </w:rPr>
      </w:pPr>
    </w:p>
    <w:p w:rsidR="00FF4DAE" w:rsidRDefault="00FF4DAE" w:rsidP="00FF4DAE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АВГУСТ</w:t>
      </w:r>
    </w:p>
    <w:p w:rsidR="00FF4DAE" w:rsidRDefault="00FF4DAE" w:rsidP="00FF4DAE">
      <w:pPr>
        <w:pStyle w:val="a5"/>
        <w:jc w:val="center"/>
        <w:rPr>
          <w:b/>
          <w:sz w:val="32"/>
          <w:szCs w:val="32"/>
          <w:u w:val="single"/>
        </w:rPr>
      </w:pPr>
    </w:p>
    <w:p w:rsidR="00FF4DAE" w:rsidRDefault="00FF4DAE" w:rsidP="00FF4DAE">
      <w:pPr>
        <w:pStyle w:val="a5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Участие в Национален кулинарен фестивал „Пъстра трапеза” на гости в село Джулюница.   </w:t>
      </w:r>
    </w:p>
    <w:p w:rsidR="00FF4DAE" w:rsidRPr="00947BD4" w:rsidRDefault="00FF4DAE" w:rsidP="00FF4DAE">
      <w:pPr>
        <w:pStyle w:val="a5"/>
        <w:numPr>
          <w:ilvl w:val="0"/>
          <w:numId w:val="15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Празник на село Добри дял.                                                                                </w:t>
      </w:r>
      <w:r w:rsidRPr="00947BD4">
        <w:rPr>
          <w:b/>
          <w:sz w:val="32"/>
          <w:szCs w:val="32"/>
        </w:rPr>
        <w:t>Срок:15.08.2019г.</w:t>
      </w:r>
    </w:p>
    <w:p w:rsidR="00FF4DAE" w:rsidRDefault="00FF4DAE" w:rsidP="00FF4DAE">
      <w:pPr>
        <w:pStyle w:val="a5"/>
        <w:jc w:val="center"/>
        <w:rPr>
          <w:b/>
          <w:sz w:val="32"/>
          <w:szCs w:val="32"/>
          <w:u w:val="single"/>
        </w:rPr>
      </w:pPr>
    </w:p>
    <w:p w:rsidR="00FF4DAE" w:rsidRDefault="00FF4DAE" w:rsidP="00FF4DAE">
      <w:pPr>
        <w:pStyle w:val="a5"/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СЕПТЕМВРИ</w:t>
      </w:r>
    </w:p>
    <w:p w:rsidR="00B4526A" w:rsidRDefault="00B4526A" w:rsidP="00B4526A">
      <w:pPr>
        <w:pStyle w:val="a5"/>
        <w:rPr>
          <w:sz w:val="32"/>
          <w:szCs w:val="32"/>
          <w:lang w:val="en-US"/>
        </w:rPr>
      </w:pPr>
    </w:p>
    <w:p w:rsidR="00B4526A" w:rsidRPr="00947BD4" w:rsidRDefault="00FF2907" w:rsidP="00B4526A">
      <w:pPr>
        <w:pStyle w:val="a5"/>
        <w:numPr>
          <w:ilvl w:val="0"/>
          <w:numId w:val="20"/>
        </w:numPr>
        <w:rPr>
          <w:b/>
          <w:sz w:val="32"/>
          <w:szCs w:val="32"/>
          <w:lang w:val="en-US"/>
        </w:rPr>
      </w:pPr>
      <w:r>
        <w:rPr>
          <w:sz w:val="32"/>
          <w:szCs w:val="32"/>
        </w:rPr>
        <w:t>Витрина по случай 135</w:t>
      </w:r>
      <w:r w:rsidR="00B4526A">
        <w:rPr>
          <w:sz w:val="32"/>
          <w:szCs w:val="32"/>
        </w:rPr>
        <w:t xml:space="preserve"> години от Съединението на България.                                                                                     </w:t>
      </w:r>
      <w:r w:rsidR="00B4526A" w:rsidRPr="00947BD4">
        <w:rPr>
          <w:b/>
          <w:sz w:val="32"/>
          <w:szCs w:val="32"/>
        </w:rPr>
        <w:t>Срок:06.09.2019г.</w:t>
      </w:r>
    </w:p>
    <w:p w:rsidR="00B4526A" w:rsidRPr="00B4526A" w:rsidRDefault="00B4526A" w:rsidP="00B4526A">
      <w:pPr>
        <w:pStyle w:val="a5"/>
        <w:numPr>
          <w:ilvl w:val="0"/>
          <w:numId w:val="20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Участие в „Празник на кокошата чорба” с.Козаревец.                                                                       </w:t>
      </w:r>
      <w:r w:rsidRPr="00947BD4">
        <w:rPr>
          <w:b/>
          <w:sz w:val="32"/>
          <w:szCs w:val="32"/>
        </w:rPr>
        <w:t>Срок:09.2019г.</w:t>
      </w:r>
    </w:p>
    <w:p w:rsidR="00B4526A" w:rsidRPr="00947BD4" w:rsidRDefault="00B4526A" w:rsidP="00B4526A">
      <w:pPr>
        <w:pStyle w:val="a5"/>
        <w:numPr>
          <w:ilvl w:val="0"/>
          <w:numId w:val="20"/>
        </w:numPr>
        <w:rPr>
          <w:b/>
          <w:sz w:val="32"/>
          <w:szCs w:val="32"/>
          <w:lang w:val="en-US"/>
        </w:rPr>
      </w:pPr>
      <w:r>
        <w:rPr>
          <w:sz w:val="32"/>
          <w:szCs w:val="32"/>
        </w:rPr>
        <w:t xml:space="preserve">Участие в „Празник на градинарската чорба” в гр. Златарица.                                                                                            </w:t>
      </w:r>
      <w:r w:rsidRPr="00947BD4">
        <w:rPr>
          <w:b/>
          <w:sz w:val="32"/>
          <w:szCs w:val="32"/>
        </w:rPr>
        <w:t>Срок:09.2019г.</w:t>
      </w:r>
    </w:p>
    <w:p w:rsidR="00B4526A" w:rsidRPr="00947BD4" w:rsidRDefault="00B4526A" w:rsidP="00B4526A">
      <w:pPr>
        <w:pStyle w:val="a5"/>
        <w:numPr>
          <w:ilvl w:val="0"/>
          <w:numId w:val="20"/>
        </w:numPr>
        <w:rPr>
          <w:b/>
          <w:sz w:val="32"/>
          <w:szCs w:val="32"/>
          <w:lang w:val="en-US"/>
        </w:rPr>
      </w:pPr>
      <w:r>
        <w:rPr>
          <w:sz w:val="32"/>
          <w:szCs w:val="32"/>
        </w:rPr>
        <w:t xml:space="preserve">„Ден на независимостта” – витрина.                                                                                         </w:t>
      </w:r>
      <w:r w:rsidRPr="00947BD4">
        <w:rPr>
          <w:b/>
          <w:sz w:val="32"/>
          <w:szCs w:val="32"/>
        </w:rPr>
        <w:t>Срок:22.09.2019г.</w:t>
      </w:r>
    </w:p>
    <w:p w:rsidR="00B4526A" w:rsidRDefault="00B4526A" w:rsidP="00B4526A">
      <w:pPr>
        <w:pStyle w:val="a5"/>
        <w:rPr>
          <w:sz w:val="32"/>
          <w:szCs w:val="32"/>
        </w:rPr>
      </w:pPr>
    </w:p>
    <w:p w:rsidR="00B4526A" w:rsidRDefault="00B4526A" w:rsidP="00B4526A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ОКТОМВРИ</w:t>
      </w:r>
    </w:p>
    <w:p w:rsidR="00B4526A" w:rsidRDefault="00B4526A" w:rsidP="00B4526A">
      <w:pPr>
        <w:pStyle w:val="a5"/>
        <w:jc w:val="center"/>
        <w:rPr>
          <w:b/>
          <w:sz w:val="32"/>
          <w:szCs w:val="32"/>
          <w:u w:val="single"/>
        </w:rPr>
      </w:pPr>
    </w:p>
    <w:p w:rsidR="00B4526A" w:rsidRDefault="00B4526A" w:rsidP="00B4526A">
      <w:pPr>
        <w:pStyle w:val="a5"/>
        <w:numPr>
          <w:ilvl w:val="0"/>
          <w:numId w:val="22"/>
        </w:numPr>
        <w:rPr>
          <w:sz w:val="32"/>
          <w:szCs w:val="32"/>
        </w:rPr>
      </w:pPr>
      <w:r w:rsidRPr="00B4526A">
        <w:rPr>
          <w:sz w:val="32"/>
          <w:szCs w:val="32"/>
        </w:rPr>
        <w:t xml:space="preserve">Поздравителен адрес по повод Деня на възрастните хора.Празник на музиката и поезията.                                                                   </w:t>
      </w:r>
      <w:r w:rsidRPr="00947BD4">
        <w:rPr>
          <w:b/>
          <w:sz w:val="32"/>
          <w:szCs w:val="32"/>
        </w:rPr>
        <w:t>Срок:01.10.2019г.</w:t>
      </w:r>
    </w:p>
    <w:p w:rsidR="00B4526A" w:rsidRPr="00947BD4" w:rsidRDefault="00B4526A" w:rsidP="00B4526A">
      <w:pPr>
        <w:pStyle w:val="a5"/>
        <w:numPr>
          <w:ilvl w:val="0"/>
          <w:numId w:val="22"/>
        </w:numPr>
        <w:rPr>
          <w:b/>
          <w:sz w:val="32"/>
          <w:szCs w:val="32"/>
        </w:rPr>
      </w:pPr>
      <w:r>
        <w:rPr>
          <w:sz w:val="32"/>
          <w:szCs w:val="32"/>
        </w:rPr>
        <w:t>„V</w:t>
      </w:r>
      <w:r w:rsidR="00FF2907">
        <w:rPr>
          <w:sz w:val="32"/>
          <w:szCs w:val="32"/>
        </w:rPr>
        <w:t>І</w:t>
      </w:r>
      <w:r>
        <w:rPr>
          <w:sz w:val="32"/>
          <w:szCs w:val="32"/>
        </w:rPr>
        <w:t xml:space="preserve">-ти Празник на картофа” – кулинарно състезание.                                         </w:t>
      </w:r>
      <w:r w:rsidR="00FF2907">
        <w:rPr>
          <w:b/>
          <w:sz w:val="32"/>
          <w:szCs w:val="32"/>
        </w:rPr>
        <w:t>Срок:03</w:t>
      </w:r>
      <w:r w:rsidRPr="00947BD4">
        <w:rPr>
          <w:b/>
          <w:sz w:val="32"/>
          <w:szCs w:val="32"/>
        </w:rPr>
        <w:t>.10.2019г.</w:t>
      </w:r>
    </w:p>
    <w:p w:rsidR="00B4526A" w:rsidRPr="00947BD4" w:rsidRDefault="00B4526A" w:rsidP="00B4526A">
      <w:pPr>
        <w:pStyle w:val="a5"/>
        <w:rPr>
          <w:b/>
          <w:sz w:val="32"/>
          <w:szCs w:val="32"/>
        </w:rPr>
      </w:pPr>
    </w:p>
    <w:p w:rsidR="00B4526A" w:rsidRDefault="00B4526A" w:rsidP="00B4526A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НОЕМВРИ</w:t>
      </w:r>
    </w:p>
    <w:p w:rsidR="00B4526A" w:rsidRDefault="00B4526A" w:rsidP="00B4526A">
      <w:pPr>
        <w:pStyle w:val="a5"/>
        <w:jc w:val="center"/>
        <w:rPr>
          <w:b/>
          <w:sz w:val="32"/>
          <w:szCs w:val="32"/>
          <w:u w:val="single"/>
        </w:rPr>
      </w:pPr>
    </w:p>
    <w:p w:rsidR="00B4526A" w:rsidRPr="00947BD4" w:rsidRDefault="00B4526A" w:rsidP="00B4526A">
      <w:pPr>
        <w:pStyle w:val="a5"/>
        <w:numPr>
          <w:ilvl w:val="0"/>
          <w:numId w:val="24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Ден на будителите – витрина.                                                                                     </w:t>
      </w:r>
      <w:r w:rsidRPr="00947BD4">
        <w:rPr>
          <w:b/>
          <w:sz w:val="32"/>
          <w:szCs w:val="32"/>
        </w:rPr>
        <w:t>Срок:01.11.2019г.</w:t>
      </w:r>
    </w:p>
    <w:p w:rsidR="00B4526A" w:rsidRPr="00947BD4" w:rsidRDefault="00B4526A" w:rsidP="00B4526A">
      <w:pPr>
        <w:pStyle w:val="a5"/>
        <w:numPr>
          <w:ilvl w:val="0"/>
          <w:numId w:val="24"/>
        </w:numPr>
        <w:rPr>
          <w:b/>
          <w:sz w:val="32"/>
          <w:szCs w:val="32"/>
        </w:rPr>
      </w:pPr>
      <w:r>
        <w:rPr>
          <w:sz w:val="32"/>
          <w:szCs w:val="32"/>
        </w:rPr>
        <w:t>Витрина за живота и дело</w:t>
      </w:r>
      <w:r w:rsidR="00FF2907">
        <w:rPr>
          <w:sz w:val="32"/>
          <w:szCs w:val="32"/>
        </w:rPr>
        <w:t>то на П.Р.Славейков по повод 193</w:t>
      </w:r>
      <w:r>
        <w:rPr>
          <w:sz w:val="32"/>
          <w:szCs w:val="32"/>
        </w:rPr>
        <w:t xml:space="preserve"> години от рождението му.                                                                                              </w:t>
      </w:r>
      <w:r w:rsidRPr="00947BD4">
        <w:rPr>
          <w:b/>
          <w:sz w:val="32"/>
          <w:szCs w:val="32"/>
        </w:rPr>
        <w:t>Срок:17.11.2019г.</w:t>
      </w:r>
    </w:p>
    <w:p w:rsidR="00B4526A" w:rsidRDefault="00B4526A" w:rsidP="00B4526A">
      <w:pPr>
        <w:pStyle w:val="a5"/>
        <w:rPr>
          <w:sz w:val="32"/>
          <w:szCs w:val="32"/>
        </w:rPr>
      </w:pPr>
    </w:p>
    <w:p w:rsidR="00B4526A" w:rsidRDefault="00120C3F" w:rsidP="00120C3F">
      <w:pPr>
        <w:pStyle w:val="a5"/>
        <w:jc w:val="center"/>
        <w:rPr>
          <w:b/>
          <w:sz w:val="32"/>
          <w:szCs w:val="32"/>
          <w:u w:val="single"/>
        </w:rPr>
      </w:pPr>
      <w:r w:rsidRPr="00120C3F">
        <w:rPr>
          <w:b/>
          <w:sz w:val="32"/>
          <w:szCs w:val="32"/>
          <w:u w:val="single"/>
        </w:rPr>
        <w:t>ДЕКЕМВРИ</w:t>
      </w:r>
    </w:p>
    <w:p w:rsidR="00120C3F" w:rsidRDefault="00120C3F" w:rsidP="00120C3F">
      <w:pPr>
        <w:pStyle w:val="a5"/>
        <w:jc w:val="center"/>
        <w:rPr>
          <w:b/>
          <w:sz w:val="32"/>
          <w:szCs w:val="32"/>
          <w:u w:val="single"/>
        </w:rPr>
      </w:pPr>
    </w:p>
    <w:p w:rsidR="00120C3F" w:rsidRPr="00947BD4" w:rsidRDefault="00120C3F" w:rsidP="00120C3F">
      <w:pPr>
        <w:pStyle w:val="a5"/>
        <w:numPr>
          <w:ilvl w:val="0"/>
          <w:numId w:val="25"/>
        </w:num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Отбелязване на „Деня на хората с увреждания” -  благодарствен адрес за участието им в културния живот на селото.                                                                                                                 </w:t>
      </w:r>
      <w:r w:rsidRPr="00947BD4">
        <w:rPr>
          <w:b/>
          <w:sz w:val="32"/>
          <w:szCs w:val="32"/>
        </w:rPr>
        <w:t>Срок:03.12.2019г.</w:t>
      </w:r>
    </w:p>
    <w:p w:rsidR="00120C3F" w:rsidRPr="00947BD4" w:rsidRDefault="00120C3F" w:rsidP="00120C3F">
      <w:pPr>
        <w:pStyle w:val="a5"/>
        <w:numPr>
          <w:ilvl w:val="0"/>
          <w:numId w:val="25"/>
        </w:numPr>
        <w:rPr>
          <w:b/>
          <w:sz w:val="32"/>
          <w:szCs w:val="32"/>
        </w:rPr>
      </w:pPr>
      <w:r>
        <w:rPr>
          <w:sz w:val="32"/>
          <w:szCs w:val="32"/>
        </w:rPr>
        <w:t>Коледно-новогодишно тържество с участието на всички самодейни състави от селото.</w:t>
      </w:r>
      <w:r w:rsidR="00FF2907">
        <w:rPr>
          <w:sz w:val="32"/>
          <w:szCs w:val="32"/>
        </w:rPr>
        <w:t xml:space="preserve">Изложба на </w:t>
      </w:r>
      <w:proofErr w:type="spellStart"/>
      <w:r w:rsidR="00FF2907">
        <w:rPr>
          <w:sz w:val="32"/>
          <w:szCs w:val="32"/>
        </w:rPr>
        <w:t>сурвактници</w:t>
      </w:r>
      <w:proofErr w:type="spellEnd"/>
      <w:r w:rsidR="00FF2907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                      </w:t>
      </w:r>
      <w:r w:rsidRPr="00947BD4">
        <w:rPr>
          <w:b/>
          <w:sz w:val="32"/>
          <w:szCs w:val="32"/>
        </w:rPr>
        <w:t>Срок:26.12.2019г.</w:t>
      </w:r>
    </w:p>
    <w:p w:rsidR="00120C3F" w:rsidRPr="00947BD4" w:rsidRDefault="00120C3F" w:rsidP="00120C3F">
      <w:pPr>
        <w:pStyle w:val="a5"/>
        <w:rPr>
          <w:b/>
          <w:sz w:val="32"/>
          <w:szCs w:val="32"/>
        </w:rPr>
      </w:pPr>
    </w:p>
    <w:p w:rsidR="00B4526A" w:rsidRPr="00120C3F" w:rsidRDefault="00B4526A" w:rsidP="00120C3F">
      <w:pPr>
        <w:pStyle w:val="a5"/>
        <w:jc w:val="center"/>
        <w:rPr>
          <w:b/>
          <w:sz w:val="32"/>
          <w:szCs w:val="32"/>
          <w:lang w:val="en-US"/>
        </w:rPr>
      </w:pPr>
    </w:p>
    <w:p w:rsidR="00FF4DAE" w:rsidRDefault="00FF4DAE" w:rsidP="00FF4DAE">
      <w:pPr>
        <w:ind w:left="720"/>
        <w:rPr>
          <w:sz w:val="32"/>
          <w:szCs w:val="32"/>
        </w:rPr>
      </w:pPr>
    </w:p>
    <w:p w:rsidR="00FF4DAE" w:rsidRPr="00FF4DAE" w:rsidRDefault="00FF4DAE" w:rsidP="00FF4DAE">
      <w:pPr>
        <w:pStyle w:val="a5"/>
        <w:ind w:left="1440"/>
        <w:rPr>
          <w:sz w:val="32"/>
          <w:szCs w:val="32"/>
        </w:rPr>
      </w:pPr>
    </w:p>
    <w:p w:rsidR="00FF4DAE" w:rsidRDefault="00FF4DAE" w:rsidP="00FF4DAE">
      <w:pPr>
        <w:pStyle w:val="a5"/>
        <w:ind w:left="1440"/>
        <w:rPr>
          <w:sz w:val="32"/>
          <w:szCs w:val="32"/>
        </w:rPr>
      </w:pPr>
    </w:p>
    <w:p w:rsidR="00FF4DAE" w:rsidRPr="00FF4DAE" w:rsidRDefault="00FF4DAE" w:rsidP="00FF4DAE">
      <w:pPr>
        <w:pStyle w:val="a5"/>
        <w:ind w:left="1440"/>
        <w:rPr>
          <w:sz w:val="32"/>
          <w:szCs w:val="32"/>
        </w:rPr>
      </w:pPr>
    </w:p>
    <w:p w:rsidR="00FF4DAE" w:rsidRPr="00FF4DAE" w:rsidRDefault="00FF4DAE" w:rsidP="00FF4DAE">
      <w:pPr>
        <w:pStyle w:val="a5"/>
        <w:rPr>
          <w:sz w:val="32"/>
          <w:szCs w:val="32"/>
        </w:rPr>
      </w:pPr>
    </w:p>
    <w:p w:rsidR="00570075" w:rsidRPr="00570075" w:rsidRDefault="00570075" w:rsidP="00570075">
      <w:pPr>
        <w:pStyle w:val="a5"/>
        <w:jc w:val="center"/>
        <w:rPr>
          <w:sz w:val="32"/>
          <w:szCs w:val="32"/>
          <w:u w:val="single"/>
        </w:rPr>
      </w:pPr>
    </w:p>
    <w:p w:rsidR="002356C2" w:rsidRPr="002356C2" w:rsidRDefault="002356C2" w:rsidP="002356C2">
      <w:pPr>
        <w:pStyle w:val="a5"/>
        <w:ind w:left="1440"/>
        <w:jc w:val="both"/>
        <w:rPr>
          <w:sz w:val="32"/>
          <w:szCs w:val="32"/>
        </w:rPr>
      </w:pPr>
    </w:p>
    <w:p w:rsidR="002356C2" w:rsidRPr="002356C2" w:rsidRDefault="002356C2" w:rsidP="002356C2">
      <w:pPr>
        <w:pStyle w:val="a5"/>
        <w:jc w:val="both"/>
        <w:rPr>
          <w:sz w:val="32"/>
          <w:szCs w:val="32"/>
        </w:rPr>
      </w:pPr>
    </w:p>
    <w:p w:rsidR="002356C2" w:rsidRPr="002356C2" w:rsidRDefault="002356C2" w:rsidP="002356C2">
      <w:pPr>
        <w:pStyle w:val="a5"/>
        <w:ind w:left="1440"/>
        <w:rPr>
          <w:sz w:val="32"/>
          <w:szCs w:val="32"/>
        </w:rPr>
      </w:pPr>
    </w:p>
    <w:p w:rsidR="002356C2" w:rsidRPr="002356C2" w:rsidRDefault="002356C2" w:rsidP="002356C2">
      <w:pPr>
        <w:pStyle w:val="a5"/>
        <w:rPr>
          <w:sz w:val="32"/>
          <w:szCs w:val="32"/>
        </w:rPr>
      </w:pPr>
    </w:p>
    <w:p w:rsidR="00703479" w:rsidRPr="00703479" w:rsidRDefault="00703479" w:rsidP="00703479">
      <w:pPr>
        <w:rPr>
          <w:sz w:val="32"/>
          <w:szCs w:val="32"/>
        </w:rPr>
      </w:pPr>
      <w:r w:rsidRPr="00703479">
        <w:rPr>
          <w:sz w:val="32"/>
          <w:szCs w:val="32"/>
        </w:rPr>
        <w:t xml:space="preserve">                                                                                  </w:t>
      </w:r>
    </w:p>
    <w:p w:rsidR="00703479" w:rsidRPr="00703479" w:rsidRDefault="00703479" w:rsidP="00703479">
      <w:pPr>
        <w:rPr>
          <w:b/>
          <w:sz w:val="32"/>
          <w:szCs w:val="32"/>
          <w:u w:val="single"/>
        </w:rPr>
      </w:pPr>
    </w:p>
    <w:p w:rsidR="00703479" w:rsidRDefault="00703479" w:rsidP="00703479">
      <w:pPr>
        <w:rPr>
          <w:b/>
          <w:sz w:val="28"/>
          <w:szCs w:val="28"/>
          <w:lang w:val="en-US"/>
        </w:rPr>
      </w:pPr>
    </w:p>
    <w:p w:rsidR="00703479" w:rsidRPr="003264F5" w:rsidRDefault="00703479" w:rsidP="00703479">
      <w:pPr>
        <w:rPr>
          <w:b/>
          <w:sz w:val="28"/>
          <w:szCs w:val="28"/>
          <w:lang w:val="en-US"/>
        </w:rPr>
      </w:pPr>
    </w:p>
    <w:p w:rsidR="00120C3F" w:rsidRDefault="00AE52E9" w:rsidP="00AE52E9">
      <w:pPr>
        <w:rPr>
          <w:sz w:val="28"/>
          <w:szCs w:val="28"/>
        </w:rPr>
      </w:pPr>
      <w:r w:rsidRPr="001C0243">
        <w:rPr>
          <w:sz w:val="28"/>
          <w:szCs w:val="28"/>
        </w:rPr>
        <w:t xml:space="preserve">           </w:t>
      </w:r>
    </w:p>
    <w:p w:rsidR="00120C3F" w:rsidRDefault="00120C3F" w:rsidP="00AE52E9">
      <w:pPr>
        <w:rPr>
          <w:sz w:val="28"/>
          <w:szCs w:val="28"/>
        </w:rPr>
      </w:pPr>
    </w:p>
    <w:p w:rsidR="00120C3F" w:rsidRDefault="00120C3F" w:rsidP="00AE52E9">
      <w:pPr>
        <w:rPr>
          <w:sz w:val="28"/>
          <w:szCs w:val="28"/>
        </w:rPr>
      </w:pPr>
    </w:p>
    <w:p w:rsidR="00120C3F" w:rsidRDefault="00120C3F" w:rsidP="00AE52E9">
      <w:pPr>
        <w:rPr>
          <w:sz w:val="28"/>
          <w:szCs w:val="28"/>
        </w:rPr>
      </w:pPr>
    </w:p>
    <w:p w:rsidR="00120C3F" w:rsidRDefault="00120C3F" w:rsidP="00AE52E9">
      <w:pPr>
        <w:rPr>
          <w:sz w:val="28"/>
          <w:szCs w:val="28"/>
        </w:rPr>
      </w:pPr>
    </w:p>
    <w:p w:rsidR="00120C3F" w:rsidRDefault="00120C3F" w:rsidP="00AE52E9">
      <w:pPr>
        <w:rPr>
          <w:sz w:val="28"/>
          <w:szCs w:val="28"/>
        </w:rPr>
      </w:pPr>
    </w:p>
    <w:p w:rsidR="00120C3F" w:rsidRDefault="00120C3F" w:rsidP="00AE52E9">
      <w:pPr>
        <w:rPr>
          <w:sz w:val="28"/>
          <w:szCs w:val="28"/>
        </w:rPr>
      </w:pPr>
    </w:p>
    <w:p w:rsidR="00120C3F" w:rsidRDefault="00120C3F" w:rsidP="00AE52E9">
      <w:pPr>
        <w:rPr>
          <w:sz w:val="28"/>
          <w:szCs w:val="28"/>
        </w:rPr>
      </w:pPr>
    </w:p>
    <w:p w:rsidR="00947BD4" w:rsidRDefault="00947BD4" w:rsidP="00120C3F">
      <w:pPr>
        <w:jc w:val="center"/>
        <w:rPr>
          <w:b/>
          <w:i/>
          <w:sz w:val="40"/>
          <w:szCs w:val="40"/>
        </w:rPr>
      </w:pPr>
    </w:p>
    <w:p w:rsidR="00947BD4" w:rsidRDefault="00947BD4" w:rsidP="00120C3F">
      <w:pPr>
        <w:jc w:val="center"/>
        <w:rPr>
          <w:b/>
          <w:i/>
          <w:sz w:val="40"/>
          <w:szCs w:val="40"/>
        </w:rPr>
      </w:pPr>
    </w:p>
    <w:p w:rsidR="00947BD4" w:rsidRDefault="00947BD4" w:rsidP="00120C3F">
      <w:pPr>
        <w:jc w:val="center"/>
        <w:rPr>
          <w:b/>
          <w:i/>
          <w:sz w:val="40"/>
          <w:szCs w:val="40"/>
        </w:rPr>
      </w:pPr>
    </w:p>
    <w:p w:rsidR="00947BD4" w:rsidRDefault="00947BD4" w:rsidP="00120C3F">
      <w:pPr>
        <w:jc w:val="center"/>
        <w:rPr>
          <w:b/>
          <w:i/>
          <w:sz w:val="40"/>
          <w:szCs w:val="40"/>
        </w:rPr>
      </w:pPr>
    </w:p>
    <w:p w:rsidR="00FF071D" w:rsidRPr="007018C7" w:rsidRDefault="00FF071D" w:rsidP="007018C7">
      <w:pPr>
        <w:rPr>
          <w:sz w:val="32"/>
          <w:szCs w:val="32"/>
          <w:lang w:val="en-US"/>
        </w:rPr>
      </w:pPr>
    </w:p>
    <w:sectPr w:rsidR="00FF071D" w:rsidRPr="007018C7" w:rsidSect="000B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6DD"/>
    <w:multiLevelType w:val="hybridMultilevel"/>
    <w:tmpl w:val="9AECCC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D4145"/>
    <w:multiLevelType w:val="hybridMultilevel"/>
    <w:tmpl w:val="DC84672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F1C52"/>
    <w:multiLevelType w:val="hybridMultilevel"/>
    <w:tmpl w:val="635AE4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50C33"/>
    <w:multiLevelType w:val="hybridMultilevel"/>
    <w:tmpl w:val="6CE872C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705E89"/>
    <w:multiLevelType w:val="hybridMultilevel"/>
    <w:tmpl w:val="0F1C1A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3A35E1"/>
    <w:multiLevelType w:val="hybridMultilevel"/>
    <w:tmpl w:val="4F92E6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262399"/>
    <w:multiLevelType w:val="hybridMultilevel"/>
    <w:tmpl w:val="DD2EBB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16AC4"/>
    <w:multiLevelType w:val="hybridMultilevel"/>
    <w:tmpl w:val="5F6AF3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F0C3D"/>
    <w:multiLevelType w:val="hybridMultilevel"/>
    <w:tmpl w:val="75C8FD4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CE6127"/>
    <w:multiLevelType w:val="hybridMultilevel"/>
    <w:tmpl w:val="9E746D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60273"/>
    <w:multiLevelType w:val="hybridMultilevel"/>
    <w:tmpl w:val="2494BD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172C9"/>
    <w:multiLevelType w:val="hybridMultilevel"/>
    <w:tmpl w:val="CA42FC1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766DAB"/>
    <w:multiLevelType w:val="hybridMultilevel"/>
    <w:tmpl w:val="0D1AE7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B6FC8"/>
    <w:multiLevelType w:val="hybridMultilevel"/>
    <w:tmpl w:val="489026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43A65"/>
    <w:multiLevelType w:val="hybridMultilevel"/>
    <w:tmpl w:val="D8AE422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5026FE"/>
    <w:multiLevelType w:val="hybridMultilevel"/>
    <w:tmpl w:val="C34608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7667E"/>
    <w:multiLevelType w:val="hybridMultilevel"/>
    <w:tmpl w:val="9D3445E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F746B1"/>
    <w:multiLevelType w:val="hybridMultilevel"/>
    <w:tmpl w:val="6396D26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48626E"/>
    <w:multiLevelType w:val="hybridMultilevel"/>
    <w:tmpl w:val="B9A43C7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57415B"/>
    <w:multiLevelType w:val="hybridMultilevel"/>
    <w:tmpl w:val="14960E2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07778"/>
    <w:multiLevelType w:val="hybridMultilevel"/>
    <w:tmpl w:val="F63E3D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821728"/>
    <w:multiLevelType w:val="hybridMultilevel"/>
    <w:tmpl w:val="38F09D1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032C6F"/>
    <w:multiLevelType w:val="hybridMultilevel"/>
    <w:tmpl w:val="9DC639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91816"/>
    <w:multiLevelType w:val="hybridMultilevel"/>
    <w:tmpl w:val="8B3297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77866"/>
    <w:multiLevelType w:val="hybridMultilevel"/>
    <w:tmpl w:val="8A0C966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7D58BA"/>
    <w:multiLevelType w:val="hybridMultilevel"/>
    <w:tmpl w:val="35B24B7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B24910"/>
    <w:multiLevelType w:val="hybridMultilevel"/>
    <w:tmpl w:val="5B6E18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A0FAC"/>
    <w:multiLevelType w:val="hybridMultilevel"/>
    <w:tmpl w:val="C9D0D8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97163"/>
    <w:multiLevelType w:val="hybridMultilevel"/>
    <w:tmpl w:val="D3AA9B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25"/>
  </w:num>
  <w:num w:numId="5">
    <w:abstractNumId w:val="24"/>
  </w:num>
  <w:num w:numId="6">
    <w:abstractNumId w:val="13"/>
  </w:num>
  <w:num w:numId="7">
    <w:abstractNumId w:val="5"/>
  </w:num>
  <w:num w:numId="8">
    <w:abstractNumId w:val="10"/>
  </w:num>
  <w:num w:numId="9">
    <w:abstractNumId w:val="23"/>
  </w:num>
  <w:num w:numId="10">
    <w:abstractNumId w:val="8"/>
  </w:num>
  <w:num w:numId="11">
    <w:abstractNumId w:val="7"/>
  </w:num>
  <w:num w:numId="12">
    <w:abstractNumId w:val="16"/>
  </w:num>
  <w:num w:numId="13">
    <w:abstractNumId w:val="28"/>
  </w:num>
  <w:num w:numId="14">
    <w:abstractNumId w:val="4"/>
  </w:num>
  <w:num w:numId="15">
    <w:abstractNumId w:val="22"/>
  </w:num>
  <w:num w:numId="16">
    <w:abstractNumId w:val="20"/>
  </w:num>
  <w:num w:numId="17">
    <w:abstractNumId w:val="17"/>
  </w:num>
  <w:num w:numId="18">
    <w:abstractNumId w:val="18"/>
  </w:num>
  <w:num w:numId="19">
    <w:abstractNumId w:val="0"/>
  </w:num>
  <w:num w:numId="20">
    <w:abstractNumId w:val="9"/>
  </w:num>
  <w:num w:numId="21">
    <w:abstractNumId w:val="14"/>
  </w:num>
  <w:num w:numId="22">
    <w:abstractNumId w:val="2"/>
  </w:num>
  <w:num w:numId="23">
    <w:abstractNumId w:val="21"/>
  </w:num>
  <w:num w:numId="24">
    <w:abstractNumId w:val="26"/>
  </w:num>
  <w:num w:numId="25">
    <w:abstractNumId w:val="27"/>
  </w:num>
  <w:num w:numId="26">
    <w:abstractNumId w:val="6"/>
  </w:num>
  <w:num w:numId="27">
    <w:abstractNumId w:val="1"/>
  </w:num>
  <w:num w:numId="28">
    <w:abstractNumId w:val="19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compat/>
  <w:rsids>
    <w:rsidRoot w:val="00703479"/>
    <w:rsid w:val="00076BC4"/>
    <w:rsid w:val="000B5E98"/>
    <w:rsid w:val="00120C3F"/>
    <w:rsid w:val="00136AFE"/>
    <w:rsid w:val="001A29B2"/>
    <w:rsid w:val="00213975"/>
    <w:rsid w:val="002319EB"/>
    <w:rsid w:val="002356C2"/>
    <w:rsid w:val="00247009"/>
    <w:rsid w:val="002614BE"/>
    <w:rsid w:val="002F6692"/>
    <w:rsid w:val="003827CA"/>
    <w:rsid w:val="00405578"/>
    <w:rsid w:val="004154D2"/>
    <w:rsid w:val="004410F7"/>
    <w:rsid w:val="0049280A"/>
    <w:rsid w:val="004C1EAA"/>
    <w:rsid w:val="00570075"/>
    <w:rsid w:val="005740A1"/>
    <w:rsid w:val="00576066"/>
    <w:rsid w:val="005B6B8C"/>
    <w:rsid w:val="005E0CBB"/>
    <w:rsid w:val="006209BB"/>
    <w:rsid w:val="006559F7"/>
    <w:rsid w:val="00664F45"/>
    <w:rsid w:val="00671C47"/>
    <w:rsid w:val="007018C7"/>
    <w:rsid w:val="00703479"/>
    <w:rsid w:val="0074696A"/>
    <w:rsid w:val="007535DB"/>
    <w:rsid w:val="007914AA"/>
    <w:rsid w:val="007B6D7D"/>
    <w:rsid w:val="00803B13"/>
    <w:rsid w:val="00806092"/>
    <w:rsid w:val="008062CF"/>
    <w:rsid w:val="00905E7A"/>
    <w:rsid w:val="00947BD4"/>
    <w:rsid w:val="009C221B"/>
    <w:rsid w:val="009F1236"/>
    <w:rsid w:val="00A447BF"/>
    <w:rsid w:val="00A828A6"/>
    <w:rsid w:val="00A96EEB"/>
    <w:rsid w:val="00AC0A68"/>
    <w:rsid w:val="00AE52E9"/>
    <w:rsid w:val="00AE5C5F"/>
    <w:rsid w:val="00B268F5"/>
    <w:rsid w:val="00B407CC"/>
    <w:rsid w:val="00B4526A"/>
    <w:rsid w:val="00C25478"/>
    <w:rsid w:val="00C66C19"/>
    <w:rsid w:val="00CA76C3"/>
    <w:rsid w:val="00CD4A88"/>
    <w:rsid w:val="00D05DB7"/>
    <w:rsid w:val="00D37666"/>
    <w:rsid w:val="00D5355B"/>
    <w:rsid w:val="00D82824"/>
    <w:rsid w:val="00D96C76"/>
    <w:rsid w:val="00E50B47"/>
    <w:rsid w:val="00E9026C"/>
    <w:rsid w:val="00EA675C"/>
    <w:rsid w:val="00ED6F85"/>
    <w:rsid w:val="00EE6791"/>
    <w:rsid w:val="00F15AEC"/>
    <w:rsid w:val="00F4361E"/>
    <w:rsid w:val="00F545EA"/>
    <w:rsid w:val="00FF071D"/>
    <w:rsid w:val="00FF2907"/>
    <w:rsid w:val="00FF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2E9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03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6692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basedOn w:val="a0"/>
    <w:link w:val="5"/>
    <w:semiHidden/>
    <w:rsid w:val="007034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Hyperlink"/>
    <w:basedOn w:val="a0"/>
    <w:rsid w:val="00703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35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-Slaveiko_1903@abv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1085;&#1086;&#1074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</Template>
  <TotalTime>137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НАРОДНО ЧИТАЛИЩЕ  „П</vt:lpstr>
      <vt:lpstr>НАРОДНО ЧИТАЛИЩЕ  „П</vt:lpstr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 „П</dc:title>
  <dc:creator>Lenovo</dc:creator>
  <cp:lastModifiedBy>Lenovo</cp:lastModifiedBy>
  <cp:revision>14</cp:revision>
  <cp:lastPrinted>2019-10-22T11:16:00Z</cp:lastPrinted>
  <dcterms:created xsi:type="dcterms:W3CDTF">2018-10-23T11:09:00Z</dcterms:created>
  <dcterms:modified xsi:type="dcterms:W3CDTF">2019-11-04T08:19:00Z</dcterms:modified>
</cp:coreProperties>
</file>